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HWKOMV-2026-004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12.05.2026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Bauvorhaben Umstrukturierung, Modernisierung im Bestand und Teilneubau des Bildungszentrums Rostock/ Los 758 - Blower Door Messung (Luftdichtigkeitsprüfung der Gebäudehülle)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Los 758 - Blower Door Messung (Luftdichtigkeitsprüfung der Gebäudehülle)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